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B1" w:rsidRDefault="00965CB1">
      <w:pPr>
        <w:rPr>
          <w:lang w:val="ru-RU"/>
        </w:rPr>
      </w:pPr>
      <w:r>
        <w:rPr>
          <w:lang w:val="ru-RU"/>
        </w:rPr>
        <w:t>Тема: Казковий образ.</w:t>
      </w:r>
    </w:p>
    <w:p w:rsidR="00965CB1" w:rsidRDefault="00965CB1">
      <w:r>
        <w:rPr>
          <w:lang w:val="ru-RU"/>
        </w:rPr>
        <w:t xml:space="preserve">Мета: комплексний </w:t>
      </w:r>
      <w:r>
        <w:t>підхід до розкриття характеристик образу.</w:t>
      </w:r>
    </w:p>
    <w:p w:rsidR="00965CB1" w:rsidRDefault="00965CB1">
      <w:r>
        <w:t xml:space="preserve">Завдання: засобами мистецтва та літературної мови відобразити індивідуальні особливості образу, спираючись на графічну та літературну характеристику праобраза; </w:t>
      </w:r>
      <w:r w:rsidRPr="00F0766A">
        <w:t>узагальнити та розширити знання дітей про те, що обов'язком кожної людини є охорона природи; продовжувати роботу над художнім словом, збагачен¬ням словника учнів; розвивати естетичне сприйняття чудового світу природи, уяву, пам'ять; виховувати в дітей бажання берегти все живе.</w:t>
      </w:r>
    </w:p>
    <w:p w:rsidR="00965CB1" w:rsidRDefault="00965CB1">
      <w:r>
        <w:t>Хід заходу.</w:t>
      </w:r>
    </w:p>
    <w:p w:rsidR="00965CB1" w:rsidRPr="00170C81" w:rsidRDefault="00965CB1" w:rsidP="00170C81">
      <w:pPr>
        <w:numPr>
          <w:ilvl w:val="0"/>
          <w:numId w:val="1"/>
        </w:numPr>
        <w:spacing w:after="48" w:line="288" w:lineRule="atLeast"/>
        <w:ind w:left="555"/>
        <w:jc w:val="both"/>
        <w:rPr>
          <w:rFonts w:ascii="Tahoma" w:hAnsi="Tahoma" w:cs="Tahoma"/>
          <w:color w:val="000000"/>
          <w:sz w:val="20"/>
          <w:szCs w:val="20"/>
          <w:lang w:val="ru-RU" w:eastAsia="ru-RU"/>
        </w:rPr>
      </w:pPr>
      <w:r w:rsidRPr="00170C81">
        <w:rPr>
          <w:rFonts w:ascii="Tahoma" w:hAnsi="Tahoma" w:cs="Tahoma"/>
          <w:b/>
          <w:bCs/>
          <w:color w:val="000000"/>
          <w:sz w:val="20"/>
          <w:szCs w:val="20"/>
          <w:lang w:val="ru-RU" w:eastAsia="ru-RU"/>
        </w:rPr>
        <w:t xml:space="preserve">I. Організація класу. </w:t>
      </w:r>
    </w:p>
    <w:p w:rsidR="00965CB1" w:rsidRPr="00170C8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color w:val="000000"/>
          <w:sz w:val="20"/>
          <w:szCs w:val="20"/>
          <w:lang w:val="ru-RU" w:eastAsia="ru-RU"/>
        </w:rPr>
        <w:t>Вчитель:</w:t>
      </w:r>
    </w:p>
    <w:p w:rsidR="00965CB1" w:rsidRPr="00170C8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color w:val="000000"/>
          <w:sz w:val="20"/>
          <w:szCs w:val="20"/>
          <w:lang w:val="ru-RU" w:eastAsia="ru-RU"/>
        </w:rPr>
        <w:t>Треба всім нам привітатись:</w:t>
      </w:r>
    </w:p>
    <w:p w:rsidR="00965CB1" w:rsidRPr="00170C8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color w:val="000000"/>
          <w:sz w:val="20"/>
          <w:szCs w:val="20"/>
          <w:lang w:val="ru-RU" w:eastAsia="ru-RU"/>
        </w:rPr>
        <w:t>Добрий день!</w:t>
      </w:r>
    </w:p>
    <w:p w:rsidR="00965CB1" w:rsidRPr="00170C8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color w:val="000000"/>
          <w:sz w:val="20"/>
          <w:szCs w:val="20"/>
          <w:lang w:val="ru-RU" w:eastAsia="ru-RU"/>
        </w:rPr>
        <w:t>Дружно весело сказати:</w:t>
      </w:r>
    </w:p>
    <w:p w:rsidR="00965CB1" w:rsidRPr="00170C8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color w:val="000000"/>
          <w:sz w:val="20"/>
          <w:szCs w:val="20"/>
          <w:lang w:val="ru-RU" w:eastAsia="ru-RU"/>
        </w:rPr>
        <w:t>Добрий день!</w:t>
      </w:r>
    </w:p>
    <w:p w:rsidR="00965CB1" w:rsidRPr="00170C8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color w:val="000000"/>
          <w:sz w:val="20"/>
          <w:szCs w:val="20"/>
          <w:lang w:val="ru-RU" w:eastAsia="ru-RU"/>
        </w:rPr>
        <w:t>Вліво - вправо повернемось,</w:t>
      </w:r>
    </w:p>
    <w:p w:rsidR="00965CB1" w:rsidRPr="00170C8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color w:val="000000"/>
          <w:sz w:val="20"/>
          <w:szCs w:val="20"/>
          <w:lang w:val="ru-RU" w:eastAsia="ru-RU"/>
        </w:rPr>
        <w:t>Туди-сюди усміхнемось.</w:t>
      </w:r>
    </w:p>
    <w:p w:rsidR="00965CB1" w:rsidRPr="00170C8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color w:val="000000"/>
          <w:sz w:val="20"/>
          <w:szCs w:val="20"/>
          <w:lang w:val="ru-RU" w:eastAsia="ru-RU"/>
        </w:rPr>
        <w:t>Всіх гостей ми привітаєм:</w:t>
      </w:r>
    </w:p>
    <w:p w:rsidR="00965CB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color w:val="000000"/>
          <w:sz w:val="20"/>
          <w:szCs w:val="20"/>
          <w:lang w:val="ru-RU" w:eastAsia="ru-RU"/>
        </w:rPr>
        <w:t>І здоров'я побажаєм.</w:t>
      </w:r>
    </w:p>
    <w:p w:rsidR="00965CB1" w:rsidRPr="005D1CFF" w:rsidRDefault="00965CB1" w:rsidP="005D1CFF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5D1CFF">
        <w:rPr>
          <w:rFonts w:ascii="Verdana" w:hAnsi="Verdana" w:cs="Tahoma"/>
          <w:b/>
          <w:color w:val="000000"/>
          <w:sz w:val="20"/>
          <w:szCs w:val="20"/>
          <w:lang w:val="ru-RU" w:eastAsia="ru-RU"/>
        </w:rPr>
        <w:t>Вчитель.</w:t>
      </w:r>
      <w:r>
        <w:rPr>
          <w:rFonts w:ascii="Verdana" w:hAnsi="Verdana" w:cs="Tahoma"/>
          <w:color w:val="000000"/>
          <w:sz w:val="20"/>
          <w:szCs w:val="20"/>
          <w:lang w:val="ru-RU" w:eastAsia="ru-RU"/>
        </w:rPr>
        <w:t xml:space="preserve"> </w:t>
      </w:r>
      <w:r w:rsidRPr="005D1CFF">
        <w:rPr>
          <w:rFonts w:ascii="Verdana" w:hAnsi="Verdana" w:cs="Tahoma"/>
          <w:color w:val="000000"/>
          <w:sz w:val="20"/>
          <w:szCs w:val="20"/>
          <w:lang w:val="ru-RU" w:eastAsia="ru-RU"/>
        </w:rPr>
        <w:t>В класі усі  затихаємо,</w:t>
      </w:r>
    </w:p>
    <w:p w:rsidR="00965CB1" w:rsidRPr="005D1CFF" w:rsidRDefault="00965CB1" w:rsidP="005D1CFF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5D1CFF">
        <w:rPr>
          <w:rFonts w:ascii="Verdana" w:hAnsi="Verdana" w:cs="Tahoma"/>
          <w:color w:val="000000"/>
          <w:sz w:val="20"/>
          <w:szCs w:val="20"/>
          <w:lang w:val="ru-RU" w:eastAsia="ru-RU"/>
        </w:rPr>
        <w:t>Виховну годину починаємо.</w:t>
      </w:r>
    </w:p>
    <w:p w:rsidR="00965CB1" w:rsidRPr="005D1CFF" w:rsidRDefault="00965CB1" w:rsidP="005D1CFF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5D1CFF">
        <w:rPr>
          <w:rFonts w:ascii="Verdana" w:hAnsi="Verdana" w:cs="Tahoma"/>
          <w:color w:val="000000"/>
          <w:sz w:val="20"/>
          <w:szCs w:val="20"/>
          <w:lang w:val="ru-RU" w:eastAsia="ru-RU"/>
        </w:rPr>
        <w:t>Все, що отут відбудеться,</w:t>
      </w:r>
    </w:p>
    <w:p w:rsidR="00965CB1" w:rsidRPr="00170C81" w:rsidRDefault="00965CB1" w:rsidP="005D1CFF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5D1CFF">
        <w:rPr>
          <w:rFonts w:ascii="Verdana" w:hAnsi="Verdana" w:cs="Tahoma"/>
          <w:color w:val="000000"/>
          <w:sz w:val="20"/>
          <w:szCs w:val="20"/>
          <w:lang w:val="ru-RU" w:eastAsia="ru-RU"/>
        </w:rPr>
        <w:t>Кожного з вас стосується.</w:t>
      </w:r>
    </w:p>
    <w:p w:rsidR="00965CB1" w:rsidRPr="00170C81" w:rsidRDefault="00965CB1" w:rsidP="00170C81">
      <w:pPr>
        <w:spacing w:before="100" w:beforeAutospacing="1" w:after="100" w:afterAutospacing="1" w:line="240" w:lineRule="auto"/>
        <w:jc w:val="both"/>
        <w:rPr>
          <w:rFonts w:ascii="Verdana" w:hAnsi="Verdana" w:cs="Tahoma"/>
          <w:color w:val="000000"/>
          <w:sz w:val="20"/>
          <w:szCs w:val="20"/>
          <w:lang w:val="ru-RU" w:eastAsia="ru-RU"/>
        </w:rPr>
      </w:pPr>
      <w:r w:rsidRPr="00170C81">
        <w:rPr>
          <w:rFonts w:ascii="Verdana" w:hAnsi="Verdana" w:cs="Tahoma"/>
          <w:b/>
          <w:bCs/>
          <w:color w:val="000000"/>
          <w:sz w:val="20"/>
          <w:szCs w:val="20"/>
          <w:lang w:val="ru-RU" w:eastAsia="ru-RU"/>
        </w:rPr>
        <w:t>II. Ознайомлення з темою та метою уроку.</w:t>
      </w:r>
    </w:p>
    <w:p w:rsidR="00965CB1" w:rsidRDefault="00965CB1">
      <w:r>
        <w:t>- Влітку всі ви, звичайно, часто бували на природі, теж напевно помітили, вона дарує нам не тільки яскраве сонечко, шелест трави, небесну блакить. Природу, її рослинний світ населяють живі істоти – люди, тварини, рослини. І лише всі разом – люди і тварини, рослини утворюють цілісну картину світу.</w:t>
      </w:r>
    </w:p>
    <w:p w:rsidR="00965CB1" w:rsidRDefault="00965CB1">
      <w:r>
        <w:t>І у цей світ, у світ природи ми з вами сьогодні помандруємо. А для цього заплющить очі і уявіть собі, що ви потрапили у ліс. (звучить музика з голосами птахів).</w:t>
      </w:r>
    </w:p>
    <w:p w:rsidR="00965CB1" w:rsidRDefault="00965CB1">
      <w:r>
        <w:t>Ось, по праву руку від вас – береза, а по ліву – дуб, попереду – ялинка, а за нею сосна, клен, верба та багато інших дерев.</w:t>
      </w:r>
    </w:p>
    <w:p w:rsidR="00965CB1" w:rsidRDefault="00965CB1">
      <w:r>
        <w:t>- Уявили?</w:t>
      </w:r>
    </w:p>
    <w:p w:rsidR="00965CB1" w:rsidRDefault="00965CB1">
      <w:r>
        <w:t>- А тепер відчиніть очі і слухайте далі.</w:t>
      </w:r>
    </w:p>
    <w:p w:rsidR="00965CB1" w:rsidRDefault="00965CB1">
      <w:r>
        <w:t>- Давайте уявимо, що дерева – це зачакловані люди. А ми з вами добрі чародії і повинні роз чаклувати їх. Але для цього ми повинні виконати декілька завдань.</w:t>
      </w:r>
    </w:p>
    <w:p w:rsidR="00965CB1" w:rsidRDefault="00965CB1">
      <w:r>
        <w:t>- На уроках природознавства ви вивчали рослини, їх будову. Скажіть, що спільного в будові дерев?</w:t>
      </w:r>
    </w:p>
    <w:p w:rsidR="00965CB1" w:rsidRDefault="00965CB1">
      <w:r>
        <w:t>- Але дерева не однакові, хоч і мають спільні частини, вони різні.</w:t>
      </w:r>
    </w:p>
    <w:p w:rsidR="00965CB1" w:rsidRDefault="00965CB1">
      <w:r>
        <w:t xml:space="preserve">- Кожна людина має своє обличчя, так і кожне дерево має свій вигляд.  </w:t>
      </w:r>
    </w:p>
    <w:p w:rsidR="00965CB1" w:rsidRDefault="00965CB1">
      <w:r>
        <w:t xml:space="preserve">- Дерева мовби повторюють характер, зовнішній вигляд, вік зачарованих людей. Вік багатьох дерев дуже довгий, набагато довший ніж вік тварин і людей. Якщо кінь або собака можуть дожити до 15 – 20 років, то для дерева – це тільки дитинство. Сосна вважається дорослою в 70 років, а дуб – не раніше, як у 100 років. Можна зустріти дуби, яким більше тисячі років. Наприклад, в Україні на Запоріжжі росте 800-літній дуб. </w:t>
      </w:r>
    </w:p>
    <w:p w:rsidR="00965CB1" w:rsidRDefault="00965CB1">
      <w:r>
        <w:t>- Дерева, як і люди мають своє ім’я.  Які дерева ви знаєте? (береза, дуб, клен,…)</w:t>
      </w:r>
    </w:p>
    <w:p w:rsidR="00965CB1" w:rsidRDefault="00965CB1">
      <w:r>
        <w:t>Гра «Переставлені склади»</w:t>
      </w:r>
    </w:p>
    <w:p w:rsidR="00965CB1" w:rsidRDefault="00965CB1">
      <w:r>
        <w:t>- У вас на партах лежать склади. Треба їх переставити так, щоб отримати назву дерева.</w:t>
      </w:r>
    </w:p>
    <w:p w:rsidR="00965CB1" w:rsidRDefault="00965CB1">
      <w:r>
        <w:t>(калина, дубок, верба, каштан, береза, тополя, вишня, яблуня, кленок, горіх, абрикос, сосна, ялинка).</w:t>
      </w:r>
    </w:p>
    <w:p w:rsidR="00965CB1" w:rsidRDefault="00965CB1">
      <w:r>
        <w:t>Гра «Оплески»</w:t>
      </w:r>
    </w:p>
    <w:p w:rsidR="00965CB1" w:rsidRDefault="00965CB1">
      <w:r>
        <w:t>- Зараз я буду називати назви рослин, а ви повинні «спіймати» оплесками назви дерев.</w:t>
      </w:r>
    </w:p>
    <w:p w:rsidR="00965CB1" w:rsidRDefault="00965CB1">
      <w:r>
        <w:t>Береза, осока, троянда,</w:t>
      </w:r>
      <w:r w:rsidRPr="0019222D">
        <w:t xml:space="preserve"> калин</w:t>
      </w:r>
      <w:r>
        <w:t>а, дуб, волошки, пшениця, верба, ромашка, каштан, жито, тополя, вишня, яблуня, лілія, клен</w:t>
      </w:r>
      <w:r w:rsidRPr="0019222D">
        <w:t xml:space="preserve">, горіх, </w:t>
      </w:r>
      <w:r>
        <w:t xml:space="preserve">кульбабка, </w:t>
      </w:r>
      <w:r w:rsidRPr="0019222D">
        <w:t>абрикос,</w:t>
      </w:r>
      <w:r>
        <w:t xml:space="preserve"> підосиновик,</w:t>
      </w:r>
      <w:r w:rsidRPr="0019222D">
        <w:t xml:space="preserve"> сосна, </w:t>
      </w:r>
      <w:r>
        <w:t xml:space="preserve">мухомор, </w:t>
      </w:r>
      <w:r w:rsidRPr="0019222D">
        <w:t>ялинка</w:t>
      </w:r>
      <w:r>
        <w:t>.</w:t>
      </w:r>
    </w:p>
    <w:p w:rsidR="00965CB1" w:rsidRDefault="00965CB1">
      <w:pPr>
        <w:rPr>
          <w:lang w:val="ru-RU"/>
        </w:rPr>
      </w:pPr>
      <w:r>
        <w:t xml:space="preserve">  - Дерева, як і люди поділяються на жінок і чоловіків. Давайте спробуємо визначити рід дерев. Це нам потрібно для того, щоб знати кого намалювати поряд з деревом – жінку чи чоловіка, коли будемо розчакловувати їх.</w:t>
      </w:r>
    </w:p>
    <w:p w:rsidR="00965CB1" w:rsidRDefault="00965CB1" w:rsidP="00DE5506">
      <w:r>
        <w:t>Відгадування загадок.</w:t>
      </w:r>
    </w:p>
    <w:p w:rsidR="00965CB1" w:rsidRDefault="00965CB1" w:rsidP="00DE5506">
      <w:r>
        <w:t xml:space="preserve">Один батько тисячі синів має, </w:t>
      </w:r>
    </w:p>
    <w:p w:rsidR="00965CB1" w:rsidRDefault="00965CB1" w:rsidP="00DE5506">
      <w:r>
        <w:t>Всім шапки справляє, а своєї не має.   (дуб)</w:t>
      </w:r>
    </w:p>
    <w:p w:rsidR="00965CB1" w:rsidRDefault="00965CB1" w:rsidP="00DE5506">
      <w:r>
        <w:t>- Як ви дізналися, що це дуб?</w:t>
      </w:r>
    </w:p>
    <w:p w:rsidR="00965CB1" w:rsidRDefault="00965CB1" w:rsidP="00DE5506">
      <w:r>
        <w:t>- Хто це – чоловік чи жінка?</w:t>
      </w:r>
    </w:p>
    <w:p w:rsidR="00965CB1" w:rsidRDefault="00965CB1" w:rsidP="00DE5506">
      <w:r>
        <w:t>- Як ви вважаєте, він молодий чи похилого віку?</w:t>
      </w:r>
    </w:p>
    <w:p w:rsidR="00965CB1" w:rsidRDefault="00965CB1" w:rsidP="00DE5506">
      <w:r>
        <w:t>- Яке у нього обличчя – добре чи зле?</w:t>
      </w:r>
    </w:p>
    <w:p w:rsidR="00965CB1" w:rsidRDefault="00965CB1" w:rsidP="00DE5506">
      <w:r>
        <w:t>- Хто знає про це дерево щось інше?</w:t>
      </w:r>
    </w:p>
    <w:p w:rsidR="00965CB1" w:rsidRDefault="00965CB1" w:rsidP="00DE5506">
      <w:r>
        <w:t>Маю плаття зелененьке,</w:t>
      </w:r>
    </w:p>
    <w:p w:rsidR="00965CB1" w:rsidRDefault="00965CB1" w:rsidP="00DE5506">
      <w:r>
        <w:t>Гнучкі ніжні віти,</w:t>
      </w:r>
    </w:p>
    <w:p w:rsidR="00965CB1" w:rsidRDefault="00965CB1" w:rsidP="00DE5506">
      <w:r>
        <w:t>Білу кору, стан тоненький,</w:t>
      </w:r>
    </w:p>
    <w:p w:rsidR="00965CB1" w:rsidRDefault="00965CB1" w:rsidP="00DE5506">
      <w:r>
        <w:t xml:space="preserve">Як я звуся, діти?  </w:t>
      </w:r>
    </w:p>
    <w:p w:rsidR="00965CB1" w:rsidRDefault="00965CB1" w:rsidP="00DE5506">
      <w:r>
        <w:t>- Який одяг має береза?</w:t>
      </w:r>
    </w:p>
    <w:p w:rsidR="00965CB1" w:rsidRDefault="00965CB1" w:rsidP="00DE5506">
      <w:r>
        <w:t>- Яке у неї волосся?</w:t>
      </w:r>
    </w:p>
    <w:p w:rsidR="00965CB1" w:rsidRDefault="00965CB1" w:rsidP="00DE5506">
      <w:r>
        <w:t>- А чи бачили ви, як плачуть берези?</w:t>
      </w:r>
    </w:p>
    <w:p w:rsidR="00965CB1" w:rsidRDefault="00965CB1" w:rsidP="00DE5506">
      <w:r>
        <w:t>- По їх стовбурах стікають сльозинки, а коли чиясь жорстока рука поранить дерево, сік починає стікати струмком.</w:t>
      </w:r>
    </w:p>
    <w:p w:rsidR="00965CB1" w:rsidRDefault="00965CB1" w:rsidP="00DE5506">
      <w:r>
        <w:t xml:space="preserve">У вінку зеленолистім, </w:t>
      </w:r>
    </w:p>
    <w:p w:rsidR="00965CB1" w:rsidRDefault="00965CB1" w:rsidP="00DE5506">
      <w:r>
        <w:t xml:space="preserve">У червоному намисті </w:t>
      </w:r>
    </w:p>
    <w:p w:rsidR="00965CB1" w:rsidRDefault="00965CB1" w:rsidP="00DE5506">
      <w:r>
        <w:t>Видивляється у воду</w:t>
      </w:r>
    </w:p>
    <w:p w:rsidR="00965CB1" w:rsidRDefault="00965CB1" w:rsidP="00DE5506">
      <w:r>
        <w:t>На свою хорошу вроду.    (калина)</w:t>
      </w:r>
    </w:p>
    <w:p w:rsidR="00965CB1" w:rsidRDefault="00965CB1" w:rsidP="00DE5506">
      <w:r>
        <w:t>- Що ще ми знаємо про калину? (доповідь)</w:t>
      </w:r>
    </w:p>
    <w:p w:rsidR="00965CB1" w:rsidRDefault="00965CB1" w:rsidP="00DE5506">
      <w:r>
        <w:t>Заблукала в верболозі,</w:t>
      </w:r>
    </w:p>
    <w:p w:rsidR="00965CB1" w:rsidRDefault="00965CB1" w:rsidP="00DE5506">
      <w:r>
        <w:t>Дні і ночі ронить сльози.   (верба)</w:t>
      </w:r>
    </w:p>
    <w:p w:rsidR="00965CB1" w:rsidRDefault="00965CB1" w:rsidP="00DE5506">
      <w:r>
        <w:t>Навесні цвітуть мої свічі,</w:t>
      </w:r>
    </w:p>
    <w:p w:rsidR="00965CB1" w:rsidRDefault="00965CB1" w:rsidP="00DE5506">
      <w:r>
        <w:t xml:space="preserve">Заглядають сонцю в вічі, </w:t>
      </w:r>
    </w:p>
    <w:p w:rsidR="00965CB1" w:rsidRDefault="00965CB1" w:rsidP="00DE5506">
      <w:r>
        <w:t>А під осінь ті свічки</w:t>
      </w:r>
    </w:p>
    <w:p w:rsidR="00965CB1" w:rsidRDefault="00965CB1" w:rsidP="00DE5506">
      <w:r>
        <w:t>Вдягнуть з голок кожушки. (каштан)</w:t>
      </w:r>
    </w:p>
    <w:p w:rsidR="00965CB1" w:rsidRDefault="00965CB1" w:rsidP="00BC3BBD">
      <w:r>
        <w:t>Психогімнастика</w:t>
      </w:r>
    </w:p>
    <w:p w:rsidR="00965CB1" w:rsidRDefault="00965CB1" w:rsidP="00BC3BBD">
      <w:r>
        <w:t xml:space="preserve">  Заплющте очі… Уявіть себе Деревом. Ваші ноги — то міцне коріння, ваше тіло — стовбур, ваші руки — то гілки. Дерева набирають сили від Сонечка, енергії — від Землі (хитаються — спочатку легенько, потім сильніше).</w:t>
      </w:r>
    </w:p>
    <w:p w:rsidR="00965CB1" w:rsidRDefault="00965CB1" w:rsidP="00DE5506">
      <w:r>
        <w:t>Творче завдання (робота в парах)</w:t>
      </w:r>
    </w:p>
    <w:p w:rsidR="00965CB1" w:rsidRDefault="00965CB1" w:rsidP="00DE5506">
      <w:r>
        <w:t>Збери прислів’я:</w:t>
      </w:r>
    </w:p>
    <w:p w:rsidR="00965CB1" w:rsidRDefault="00965CB1" w:rsidP="00DE5506">
      <w:r>
        <w:t>Багато лісу – не рубай, мало лісу – бережи, нема лісу – посади.</w:t>
      </w:r>
    </w:p>
    <w:p w:rsidR="00965CB1" w:rsidRDefault="00965CB1" w:rsidP="00DE5506">
      <w:r>
        <w:t>Ліс навесні веселить, літом холодить, восени годує, взимку зігріває.</w:t>
      </w:r>
    </w:p>
    <w:p w:rsidR="00965CB1" w:rsidRDefault="00965CB1" w:rsidP="00DE5506">
      <w:r>
        <w:t>Одна людина залишає в лісі слід, сотня – стежку, тисяча – пустелю.</w:t>
      </w:r>
    </w:p>
    <w:p w:rsidR="00965CB1" w:rsidRDefault="00965CB1" w:rsidP="00DE5506">
      <w:r>
        <w:t>Зрубав одне дерево – посади троє.</w:t>
      </w:r>
    </w:p>
    <w:p w:rsidR="00965CB1" w:rsidRDefault="00965CB1" w:rsidP="00DE5506">
      <w:r>
        <w:t>Немає ліпшої краси, ніж гаї та ліси.</w:t>
      </w:r>
    </w:p>
    <w:p w:rsidR="00965CB1" w:rsidRDefault="00965CB1" w:rsidP="00DE5506">
      <w:r>
        <w:t>Від природи бери те, що вона дає, та й за те дякуй.</w:t>
      </w:r>
    </w:p>
    <w:p w:rsidR="00965CB1" w:rsidRDefault="00965CB1" w:rsidP="00DE5506">
      <w:r>
        <w:t>- Скажіть, чому дерева називають нашими зеленими друзями? Яку користь вони приносять?</w:t>
      </w:r>
    </w:p>
    <w:p w:rsidR="00965CB1" w:rsidRDefault="00965CB1" w:rsidP="00DE5506">
      <w:r w:rsidRPr="00F0766A">
        <w:t>З давніх-давен природа була основою життя людини. Адже людина отримує від природи все, п</w:t>
      </w:r>
      <w:r>
        <w:t>о</w:t>
      </w:r>
      <w:r w:rsidRPr="00F0766A">
        <w:t>трібне їй для життя:</w:t>
      </w:r>
      <w:r>
        <w:t xml:space="preserve"> тепло, повітря, їжу, одяг, жит</w:t>
      </w:r>
      <w:r w:rsidRPr="00F0766A">
        <w:t xml:space="preserve">ло, меблі, кораблі й багато іншого. А чи завжди ми платимо їй добром за добро? На превеликий жаль, ні. Кожна зламана </w:t>
      </w:r>
      <w:r>
        <w:t>гілка, кожна зірвана квітка, ко</w:t>
      </w:r>
      <w:r w:rsidRPr="00F0766A">
        <w:t>жен пійманий метелик — це рана, заподіяна природі. Якщо таку рану заподіюєш ти, твій товариш, а потім ще хтось — що стане з природою?</w:t>
      </w:r>
    </w:p>
    <w:p w:rsidR="00965CB1" w:rsidRDefault="00965CB1" w:rsidP="00DE5506">
      <w:r>
        <w:t>Дерево, трава, квіти і пташки</w:t>
      </w:r>
    </w:p>
    <w:p w:rsidR="00965CB1" w:rsidRDefault="00965CB1" w:rsidP="00DE5506">
      <w:r>
        <w:t>Не завжди зможуть захиститись.</w:t>
      </w:r>
    </w:p>
    <w:p w:rsidR="00965CB1" w:rsidRDefault="00965CB1" w:rsidP="00DE5506">
      <w:r>
        <w:t xml:space="preserve">Якщо будуть знищені вони – </w:t>
      </w:r>
    </w:p>
    <w:p w:rsidR="00965CB1" w:rsidRDefault="00965CB1" w:rsidP="00DE5506">
      <w:r>
        <w:t>На планеті ми залишимось одні!</w:t>
      </w:r>
    </w:p>
    <w:p w:rsidR="00965CB1" w:rsidRDefault="00965CB1" w:rsidP="00DE5506">
      <w:r>
        <w:t>Памятайте! Чи буде збережена природа, залежить не тільки від вчених, а від кожного з нас.</w:t>
      </w:r>
    </w:p>
    <w:p w:rsidR="00965CB1" w:rsidRPr="005D1CFF" w:rsidRDefault="00965CB1" w:rsidP="00F0766A">
      <w:pPr>
        <w:rPr>
          <w:b/>
        </w:rPr>
      </w:pPr>
      <w:r w:rsidRPr="005D1CFF">
        <w:rPr>
          <w:b/>
        </w:rPr>
        <w:t>Складання   правил :</w:t>
      </w:r>
    </w:p>
    <w:p w:rsidR="00965CB1" w:rsidRDefault="00965CB1" w:rsidP="00F0766A">
      <w:r>
        <w:t>Не руйнуй пташині гнізда!</w:t>
      </w:r>
    </w:p>
    <w:p w:rsidR="00965CB1" w:rsidRDefault="00965CB1" w:rsidP="00F0766A">
      <w:r>
        <w:t>Не рви й не топчи квіти!</w:t>
      </w:r>
    </w:p>
    <w:p w:rsidR="00965CB1" w:rsidRDefault="00965CB1" w:rsidP="00F0766A">
      <w:r>
        <w:t>Не руйнуй мурашники!</w:t>
      </w:r>
    </w:p>
    <w:p w:rsidR="00965CB1" w:rsidRDefault="00965CB1" w:rsidP="00F0766A">
      <w:r>
        <w:t>Не розпалюй вогнища в лісі!</w:t>
      </w:r>
    </w:p>
    <w:p w:rsidR="00965CB1" w:rsidRDefault="00965CB1" w:rsidP="00F0766A">
      <w:r>
        <w:t>Не галасуй на природі!</w:t>
      </w:r>
    </w:p>
    <w:p w:rsidR="00965CB1" w:rsidRDefault="00965CB1" w:rsidP="00F0766A">
      <w:r>
        <w:t>Не руйнуй грибниці!</w:t>
      </w:r>
    </w:p>
    <w:p w:rsidR="00965CB1" w:rsidRDefault="00965CB1" w:rsidP="00F0766A">
      <w:r>
        <w:t>Не засмічуй водойми!</w:t>
      </w:r>
    </w:p>
    <w:p w:rsidR="00965CB1" w:rsidRDefault="00965CB1" w:rsidP="00F0766A">
      <w:r>
        <w:t>Не забирай диких тварин додому!</w:t>
      </w:r>
    </w:p>
    <w:p w:rsidR="00965CB1" w:rsidRDefault="00965CB1" w:rsidP="00F0766A">
      <w:r>
        <w:t>Не ламай і не рубай дерева!</w:t>
      </w:r>
    </w:p>
    <w:p w:rsidR="00965CB1" w:rsidRDefault="00965CB1" w:rsidP="00F0766A">
      <w:r>
        <w:t>Пам'ятай, дитино! Ти — друг природи!</w:t>
      </w:r>
    </w:p>
    <w:p w:rsidR="00965CB1" w:rsidRDefault="00965CB1" w:rsidP="00F0766A">
      <w:r>
        <w:t>Вчитель: А тепер пригадайте завдання нашої виховної години. Ми з вами чарівники і спільними зусиллями роз чаклуємо цілий казковий ліс. Кожному дістанеться своя людина, котру треба роз чаклувати. І, навіть, якщо вона була раніше і не дуже доброю, ми їй теж допоможемо. Бо є така легенда.</w:t>
      </w:r>
    </w:p>
    <w:p w:rsidR="00965CB1" w:rsidRDefault="00965CB1" w:rsidP="00F0766A">
      <w:r>
        <w:t>Легенда.</w:t>
      </w:r>
    </w:p>
    <w:p w:rsidR="00965CB1" w:rsidRDefault="00965CB1" w:rsidP="00F0766A">
      <w:r>
        <w:t>У народі кажуть, що була колись красива дівчинка і були в неї сестри. Вони лікували людей. Одного разу прийшов до них лікуватися Зимовий Вітер. Постукав у двері і запитав:</w:t>
      </w:r>
    </w:p>
    <w:p w:rsidR="00965CB1" w:rsidRDefault="00965CB1" w:rsidP="00F0766A">
      <w:r>
        <w:t>- Чи тут дівчата-красуні живуть, які людей лікують, здоровя дають?</w:t>
      </w:r>
    </w:p>
    <w:p w:rsidR="00965CB1" w:rsidRDefault="00965CB1" w:rsidP="00F0766A">
      <w:r>
        <w:t>- А ти хто будеш?</w:t>
      </w:r>
    </w:p>
    <w:p w:rsidR="00965CB1" w:rsidRDefault="00965CB1" w:rsidP="00F0766A">
      <w:r>
        <w:t>- Зимовий Вітер.</w:t>
      </w:r>
    </w:p>
    <w:p w:rsidR="00965CB1" w:rsidRDefault="00965CB1" w:rsidP="00F0766A">
      <w:r>
        <w:t>- А чи зробив ти щось добре людям?</w:t>
      </w:r>
    </w:p>
    <w:p w:rsidR="00965CB1" w:rsidRDefault="00965CB1" w:rsidP="00F0766A">
      <w:r>
        <w:t>- Ні.</w:t>
      </w:r>
    </w:p>
    <w:p w:rsidR="00965CB1" w:rsidRDefault="00965CB1" w:rsidP="00F0766A">
      <w:r>
        <w:t>- То за що ж ми тебе будемо лікувати?</w:t>
      </w:r>
    </w:p>
    <w:p w:rsidR="00965CB1" w:rsidRDefault="00965CB1" w:rsidP="00F0766A">
      <w:r>
        <w:t>- Бо я хворий.</w:t>
      </w:r>
    </w:p>
    <w:p w:rsidR="00965CB1" w:rsidRDefault="00965CB1" w:rsidP="00F0766A">
      <w:r>
        <w:t>- Але ми тільки добрим людям допомагаємо.</w:t>
      </w:r>
    </w:p>
    <w:p w:rsidR="00965CB1" w:rsidRDefault="00965CB1" w:rsidP="00F0766A">
      <w:r>
        <w:t>Дмухнув вітер і перетворив сестер у дерева. А люди висадили березу – під вікном, вербу – біля води, осику – ближче до сонця. Так і ростуть дерева-сестри, своєю красою людей милують.</w:t>
      </w:r>
    </w:p>
    <w:p w:rsidR="00965CB1" w:rsidRDefault="00965CB1" w:rsidP="00F0766A">
      <w:r>
        <w:t>- Ось така легенда. Тому ми не залишимо не однієї зачарованої людини в нашому казковому лісі, кожній допоможемо. Ті діти, які сприймають біду інших як власну, вчаться робити добро ближнім, підтримувати, допомагати літнім людям, хворим, - у майбутньому стають надійними людьми землі нашої. Кожен з вас становиться зараз відповідальним за людську судьбу. І в цьому нам допоможуть наші друзі-олівці. Починаємо працювати. У кожного на парті лежить малюнок з зображенням дерева. Потрібно намалювати поряд з ним розчакловану людину.</w:t>
      </w:r>
    </w:p>
    <w:p w:rsidR="00965CB1" w:rsidRDefault="00965CB1" w:rsidP="00F0766A">
      <w:r>
        <w:t>Підбиття підсумків. Виставка робіт.</w:t>
      </w:r>
    </w:p>
    <w:p w:rsidR="00965CB1" w:rsidRDefault="00965CB1" w:rsidP="00F0766A">
      <w:r>
        <w:t>Рефлексія.</w:t>
      </w:r>
    </w:p>
    <w:p w:rsidR="00965CB1" w:rsidRDefault="00965CB1" w:rsidP="00F0766A">
      <w:r>
        <w:t>- Що кожний з вас взяв для себе з нашої виховної години?</w:t>
      </w:r>
    </w:p>
    <w:p w:rsidR="00965CB1" w:rsidRDefault="00965CB1" w:rsidP="00E9080C">
      <w:r>
        <w:t>НЕ ХОЧУ</w:t>
      </w:r>
    </w:p>
    <w:p w:rsidR="00965CB1" w:rsidRDefault="00965CB1" w:rsidP="00E9080C">
      <w:r>
        <w:t>Метелика ловити я не хочу:</w:t>
      </w:r>
    </w:p>
    <w:p w:rsidR="00965CB1" w:rsidRDefault="00965CB1" w:rsidP="00E9080C">
      <w:r>
        <w:t>Він – квітка неба, хай живе собі!</w:t>
      </w:r>
    </w:p>
    <w:p w:rsidR="00965CB1" w:rsidRDefault="00965CB1" w:rsidP="00E9080C">
      <w:r>
        <w:t>Хай крильцями барвистими тріпоче,</w:t>
      </w:r>
    </w:p>
    <w:p w:rsidR="00965CB1" w:rsidRDefault="00965CB1" w:rsidP="00E9080C">
      <w:r>
        <w:t>Щоб радісно було мені й тобі!</w:t>
      </w:r>
    </w:p>
    <w:p w:rsidR="00965CB1" w:rsidRDefault="00965CB1" w:rsidP="00E9080C">
      <w:r>
        <w:t xml:space="preserve">І квітку лісову не стану рвати, </w:t>
      </w:r>
    </w:p>
    <w:p w:rsidR="00965CB1" w:rsidRDefault="00965CB1" w:rsidP="00E9080C">
      <w:r>
        <w:t xml:space="preserve">Її додому я не понесу, </w:t>
      </w:r>
    </w:p>
    <w:p w:rsidR="00965CB1" w:rsidRDefault="00965CB1" w:rsidP="00E9080C">
      <w:r>
        <w:t>Бо вдома їй джмеля не погойдати</w:t>
      </w:r>
    </w:p>
    <w:p w:rsidR="00965CB1" w:rsidRDefault="00965CB1" w:rsidP="00E9080C">
      <w:r>
        <w:t>І не попити ранками росу!</w:t>
      </w:r>
    </w:p>
    <w:p w:rsidR="00965CB1" w:rsidRDefault="00965CB1" w:rsidP="00E9080C">
      <w:r>
        <w:t>І ні стеблинку, гілку чи травинку</w:t>
      </w:r>
    </w:p>
    <w:p w:rsidR="00965CB1" w:rsidRDefault="00965CB1" w:rsidP="00E9080C">
      <w:r>
        <w:t>Я не ображу: це – страшенний гріх!</w:t>
      </w:r>
    </w:p>
    <w:p w:rsidR="00965CB1" w:rsidRDefault="00965CB1" w:rsidP="00E9080C">
      <w:r>
        <w:t xml:space="preserve">Бо в кожній з них живе тремка живинка, </w:t>
      </w:r>
    </w:p>
    <w:p w:rsidR="00965CB1" w:rsidRDefault="00965CB1" w:rsidP="00E9080C">
      <w:r>
        <w:t>Що світиться довірою до всіх.</w:t>
      </w:r>
    </w:p>
    <w:p w:rsidR="00965CB1" w:rsidRDefault="00965CB1" w:rsidP="00E9080C">
      <w:r>
        <w:t>А. Костецький</w:t>
      </w:r>
    </w:p>
    <w:p w:rsidR="00965CB1" w:rsidRDefault="00965CB1" w:rsidP="00DE5506">
      <w:r>
        <w:t>- Чи сподобалась вам подорож у світ природи?</w:t>
      </w:r>
    </w:p>
    <w:p w:rsidR="00965CB1" w:rsidRDefault="00965CB1" w:rsidP="00DE5506">
      <w:r>
        <w:t>Вмійте природу любити</w:t>
      </w:r>
    </w:p>
    <w:p w:rsidR="00965CB1" w:rsidRDefault="00965CB1" w:rsidP="00DE5506">
      <w:r>
        <w:t>Вмійте природу любити,</w:t>
      </w:r>
    </w:p>
    <w:p w:rsidR="00965CB1" w:rsidRDefault="00965CB1" w:rsidP="00DE5506">
      <w:r>
        <w:t>вам у походи ходити</w:t>
      </w:r>
    </w:p>
    <w:p w:rsidR="00965CB1" w:rsidRDefault="00965CB1" w:rsidP="00DE5506">
      <w:r>
        <w:t>і мандрувать, любі діти,</w:t>
      </w:r>
    </w:p>
    <w:p w:rsidR="00965CB1" w:rsidRDefault="00965CB1" w:rsidP="00DE5506">
      <w:r>
        <w:t xml:space="preserve">вмійте ж природу любити, </w:t>
      </w:r>
    </w:p>
    <w:p w:rsidR="00965CB1" w:rsidRDefault="00965CB1" w:rsidP="00DE5506">
      <w:r>
        <w:t>кожній стеблині радіти.</w:t>
      </w:r>
    </w:p>
    <w:p w:rsidR="00965CB1" w:rsidRDefault="00965CB1" w:rsidP="00DE5506">
      <w:r>
        <w:t xml:space="preserve">В полі, у лісі, над яром – </w:t>
      </w:r>
    </w:p>
    <w:p w:rsidR="00965CB1" w:rsidRDefault="00965CB1" w:rsidP="00DE5506">
      <w:r>
        <w:t>Квіти, дерева і трави…</w:t>
      </w:r>
    </w:p>
    <w:p w:rsidR="00965CB1" w:rsidRDefault="00965CB1" w:rsidP="00DE5506">
      <w:r>
        <w:t xml:space="preserve">Цвіту не вирви задаром, </w:t>
      </w:r>
    </w:p>
    <w:p w:rsidR="00965CB1" w:rsidRDefault="00965CB1" w:rsidP="00DE5506">
      <w:r>
        <w:t>Гілки не втни для забави.</w:t>
      </w:r>
    </w:p>
    <w:p w:rsidR="00965CB1" w:rsidRDefault="00965CB1" w:rsidP="00DE5506">
      <w:r>
        <w:t>Оберігайте ж повсюди</w:t>
      </w:r>
    </w:p>
    <w:p w:rsidR="00965CB1" w:rsidRDefault="00965CB1" w:rsidP="00DE5506">
      <w:r>
        <w:t>Шлях і стежиночку в гаї,</w:t>
      </w:r>
    </w:p>
    <w:p w:rsidR="00965CB1" w:rsidRDefault="00965CB1" w:rsidP="00DE5506">
      <w:r>
        <w:t>Все те окрасою буде</w:t>
      </w:r>
    </w:p>
    <w:p w:rsidR="00965CB1" w:rsidRDefault="00965CB1" w:rsidP="00DE5506">
      <w:r>
        <w:t xml:space="preserve">Нашого рідного краю. </w:t>
      </w:r>
    </w:p>
    <w:p w:rsidR="00965CB1" w:rsidRDefault="00965CB1" w:rsidP="00DE5506">
      <w:r>
        <w:t>П.Сиченко.</w:t>
      </w:r>
    </w:p>
    <w:p w:rsidR="00965CB1" w:rsidRDefault="00965CB1" w:rsidP="007B3ECA">
      <w:r>
        <w:t>Учень. Ми — дивосвітівці,</w:t>
      </w:r>
    </w:p>
    <w:p w:rsidR="00965CB1" w:rsidRDefault="00965CB1" w:rsidP="007B3ECA">
      <w:r>
        <w:t>З вкраїнського ми краю</w:t>
      </w:r>
    </w:p>
    <w:p w:rsidR="00965CB1" w:rsidRDefault="00965CB1" w:rsidP="007B3ECA">
      <w:r>
        <w:t>І землю рідну ми від лиха захищаємо,</w:t>
      </w:r>
    </w:p>
    <w:p w:rsidR="00965CB1" w:rsidRDefault="00965CB1" w:rsidP="007B3ECA">
      <w:r>
        <w:t>А гаслом нашим є і завжди буде:</w:t>
      </w:r>
    </w:p>
    <w:p w:rsidR="00965CB1" w:rsidRDefault="00965CB1" w:rsidP="007B3ECA">
      <w:r>
        <w:t>Усі разом.</w:t>
      </w:r>
    </w:p>
    <w:p w:rsidR="00965CB1" w:rsidRPr="007B3ECA" w:rsidRDefault="00965CB1" w:rsidP="007B3ECA">
      <w:r>
        <w:t>Любіть природу і шануйте, добрі люди!</w:t>
      </w:r>
      <w:bookmarkStart w:id="0" w:name="_GoBack"/>
      <w:bookmarkEnd w:id="0"/>
    </w:p>
    <w:sectPr w:rsidR="00965CB1" w:rsidRPr="007B3ECA" w:rsidSect="004F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31F6"/>
    <w:multiLevelType w:val="multilevel"/>
    <w:tmpl w:val="D91459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D38"/>
    <w:rsid w:val="00001ED5"/>
    <w:rsid w:val="00121684"/>
    <w:rsid w:val="00170C81"/>
    <w:rsid w:val="0019222D"/>
    <w:rsid w:val="001C7172"/>
    <w:rsid w:val="0028089E"/>
    <w:rsid w:val="002F13BD"/>
    <w:rsid w:val="00397C1D"/>
    <w:rsid w:val="00483978"/>
    <w:rsid w:val="004E7344"/>
    <w:rsid w:val="004F0B5A"/>
    <w:rsid w:val="00596C13"/>
    <w:rsid w:val="005D1CFF"/>
    <w:rsid w:val="00746563"/>
    <w:rsid w:val="007B3ECA"/>
    <w:rsid w:val="007F58AB"/>
    <w:rsid w:val="00853B06"/>
    <w:rsid w:val="00896E8C"/>
    <w:rsid w:val="00965CB1"/>
    <w:rsid w:val="00A34245"/>
    <w:rsid w:val="00B9445E"/>
    <w:rsid w:val="00BC3BBD"/>
    <w:rsid w:val="00C508D0"/>
    <w:rsid w:val="00C94B57"/>
    <w:rsid w:val="00DD66AB"/>
    <w:rsid w:val="00DE5506"/>
    <w:rsid w:val="00E9080C"/>
    <w:rsid w:val="00F0766A"/>
    <w:rsid w:val="00F22367"/>
    <w:rsid w:val="00F2339E"/>
    <w:rsid w:val="00F51D38"/>
    <w:rsid w:val="00FA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5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95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575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957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8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8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8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6</Pages>
  <Words>1205</Words>
  <Characters>6869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14</cp:revision>
  <dcterms:created xsi:type="dcterms:W3CDTF">2014-11-21T10:24:00Z</dcterms:created>
  <dcterms:modified xsi:type="dcterms:W3CDTF">2016-10-28T18:30:00Z</dcterms:modified>
</cp:coreProperties>
</file>